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Grille1Clair-Accentuation2"/>
        <w:tblpPr w:leftFromText="141" w:rightFromText="141" w:vertAnchor="text" w:horzAnchor="margin" w:tblpY="-296"/>
        <w:tblW w:w="5000" w:type="pct"/>
        <w:shd w:val="clear" w:color="auto" w:fill="92D050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Tableau de disposition"/>
      </w:tblPr>
      <w:tblGrid>
        <w:gridCol w:w="7699"/>
        <w:gridCol w:w="7699"/>
      </w:tblGrid>
      <w:tr w:rsidR="00056914" w:rsidRPr="00AC4937" w14:paraId="5262FED8" w14:textId="77777777" w:rsidTr="0005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92D050"/>
            <w:vAlign w:val="center"/>
          </w:tcPr>
          <w:p w14:paraId="1B5CCE4C" w14:textId="25F50943" w:rsidR="00056914" w:rsidRPr="007B1B29" w:rsidRDefault="00805847" w:rsidP="00056914">
            <w:pPr>
              <w:pStyle w:val="Mois"/>
              <w:tabs>
                <w:tab w:val="left" w:pos="505"/>
                <w:tab w:val="center" w:pos="3734"/>
              </w:tabs>
              <w:jc w:val="center"/>
            </w:pPr>
            <w:r>
              <w:rPr>
                <w:noProof/>
                <w:sz w:val="144"/>
                <w:lang w:val="fr-CA" w:eastAsia="fr-CA"/>
              </w:rPr>
              <w:drawing>
                <wp:anchor distT="0" distB="0" distL="114300" distR="114300" simplePos="0" relativeHeight="251682816" behindDoc="0" locked="0" layoutInCell="1" allowOverlap="1" wp14:anchorId="5A277E25" wp14:editId="247290BE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45085</wp:posOffset>
                  </wp:positionV>
                  <wp:extent cx="1156970" cy="1243965"/>
                  <wp:effectExtent l="0" t="0" r="508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914">
              <w:rPr>
                <w:noProof/>
                <w:sz w:val="144"/>
                <w:lang w:val="fr-CA" w:eastAsia="fr-CA"/>
              </w:rPr>
              <w:drawing>
                <wp:anchor distT="0" distB="0" distL="114300" distR="114300" simplePos="0" relativeHeight="251677696" behindDoc="0" locked="0" layoutInCell="1" allowOverlap="1" wp14:anchorId="52103C95" wp14:editId="53F10FFF">
                  <wp:simplePos x="0" y="0"/>
                  <wp:positionH relativeFrom="column">
                    <wp:posOffset>8245475</wp:posOffset>
                  </wp:positionH>
                  <wp:positionV relativeFrom="paragraph">
                    <wp:posOffset>27940</wp:posOffset>
                  </wp:positionV>
                  <wp:extent cx="1188720" cy="1152525"/>
                  <wp:effectExtent l="0" t="0" r="0" b="952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914">
              <w:rPr>
                <w:lang w:bidi="fr-FR"/>
              </w:rPr>
              <w:t xml:space="preserve">Décembre </w:t>
            </w:r>
            <w:r w:rsidR="00056914">
              <w:rPr>
                <w:sz w:val="144"/>
                <w:lang w:bidi="fr-FR"/>
              </w:rPr>
              <w:t>202</w:t>
            </w:r>
            <w:r w:rsidR="006F35B8">
              <w:rPr>
                <w:sz w:val="144"/>
                <w:lang w:bidi="fr-FR"/>
              </w:rPr>
              <w:t>5</w:t>
            </w:r>
          </w:p>
        </w:tc>
      </w:tr>
      <w:tr w:rsidR="00056914" w:rsidRPr="00AC4937" w14:paraId="3A1D4D16" w14:textId="77777777" w:rsidTr="00056914">
        <w:trPr>
          <w:trHeight w:hRule="exact"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2D050"/>
          </w:tcPr>
          <w:p w14:paraId="3AD77804" w14:textId="77777777" w:rsidR="00056914" w:rsidRPr="00AC4937" w:rsidRDefault="00056914" w:rsidP="00056914">
            <w:pPr>
              <w:pStyle w:val="Titr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2D050"/>
          </w:tcPr>
          <w:p w14:paraId="7723F93B" w14:textId="77777777" w:rsidR="00056914" w:rsidRPr="00AC4937" w:rsidRDefault="00056914" w:rsidP="00056914">
            <w:pPr>
              <w:pStyle w:val="Sous-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231A30" w14:textId="77777777" w:rsidR="007B1B29" w:rsidRPr="00D039F8" w:rsidRDefault="007B1B29">
      <w:pPr>
        <w:rPr>
          <w:sz w:val="16"/>
          <w:szCs w:val="16"/>
        </w:rPr>
      </w:pPr>
    </w:p>
    <w:tbl>
      <w:tblPr>
        <w:tblStyle w:val="Calendrierde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Caption w:val="Tableau de disposition"/>
      </w:tblPr>
      <w:tblGrid>
        <w:gridCol w:w="3078"/>
        <w:gridCol w:w="3077"/>
        <w:gridCol w:w="3078"/>
        <w:gridCol w:w="3077"/>
        <w:gridCol w:w="3078"/>
      </w:tblGrid>
      <w:tr w:rsidR="00812585" w:rsidRPr="00AC4937" w14:paraId="52F09178" w14:textId="77777777" w:rsidTr="00B50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845BB2BF6B7E433B885C15FEBC8657D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78" w:type="dxa"/>
              </w:tcPr>
              <w:p w14:paraId="0AB06B13" w14:textId="77777777" w:rsidR="00812585" w:rsidRPr="00AC4937" w:rsidRDefault="00812585">
                <w:pPr>
                  <w:pStyle w:val="Jours"/>
                </w:pPr>
                <w:r w:rsidRPr="00AC4937">
                  <w:rPr>
                    <w:lang w:bidi="fr-FR"/>
                  </w:rPr>
                  <w:t>Lundi</w:t>
                </w:r>
              </w:p>
            </w:tc>
          </w:sdtContent>
        </w:sdt>
        <w:tc>
          <w:tcPr>
            <w:tcW w:w="3077" w:type="dxa"/>
          </w:tcPr>
          <w:p w14:paraId="2D085DE4" w14:textId="77777777" w:rsidR="00812585" w:rsidRPr="00AC4937" w:rsidRDefault="00F12477">
            <w:pPr>
              <w:pStyle w:val="Jours"/>
            </w:pPr>
            <w:sdt>
              <w:sdtPr>
                <w:id w:val="8650153"/>
                <w:placeholder>
                  <w:docPart w:val="02A285B52DDE4839A828D702AD732581"/>
                </w:placeholder>
                <w:temporary/>
                <w:showingPlcHdr/>
                <w15:appearance w15:val="hidden"/>
              </w:sdtPr>
              <w:sdtEndPr/>
              <w:sdtContent>
                <w:r w:rsidR="00812585" w:rsidRPr="00AC4937">
                  <w:rPr>
                    <w:lang w:bidi="fr-FR"/>
                  </w:rPr>
                  <w:t>Mardi</w:t>
                </w:r>
              </w:sdtContent>
            </w:sdt>
          </w:p>
        </w:tc>
        <w:tc>
          <w:tcPr>
            <w:tcW w:w="3078" w:type="dxa"/>
          </w:tcPr>
          <w:p w14:paraId="3506D131" w14:textId="77777777" w:rsidR="00812585" w:rsidRPr="00AC4937" w:rsidRDefault="00F12477">
            <w:pPr>
              <w:pStyle w:val="Jours"/>
            </w:pPr>
            <w:sdt>
              <w:sdtPr>
                <w:id w:val="-1517691135"/>
                <w:placeholder>
                  <w:docPart w:val="2A80DDF0EC4B4782B340CFDB6BDEF639"/>
                </w:placeholder>
                <w:temporary/>
                <w:showingPlcHdr/>
                <w15:appearance w15:val="hidden"/>
              </w:sdtPr>
              <w:sdtEndPr/>
              <w:sdtContent>
                <w:r w:rsidR="00812585" w:rsidRPr="00AC4937">
                  <w:rPr>
                    <w:lang w:bidi="fr-FR"/>
                  </w:rPr>
                  <w:t>Mercredi</w:t>
                </w:r>
              </w:sdtContent>
            </w:sdt>
          </w:p>
        </w:tc>
        <w:tc>
          <w:tcPr>
            <w:tcW w:w="3077" w:type="dxa"/>
          </w:tcPr>
          <w:p w14:paraId="619404B7" w14:textId="77777777" w:rsidR="00812585" w:rsidRPr="00AC4937" w:rsidRDefault="00F12477">
            <w:pPr>
              <w:pStyle w:val="Jours"/>
            </w:pPr>
            <w:sdt>
              <w:sdtPr>
                <w:id w:val="-1684429625"/>
                <w:placeholder>
                  <w:docPart w:val="82375BEA97D546EC896B65069DB24185"/>
                </w:placeholder>
                <w:temporary/>
                <w:showingPlcHdr/>
                <w15:appearance w15:val="hidden"/>
              </w:sdtPr>
              <w:sdtEndPr/>
              <w:sdtContent>
                <w:r w:rsidR="00812585" w:rsidRPr="00AC4937">
                  <w:rPr>
                    <w:lang w:bidi="fr-FR"/>
                  </w:rPr>
                  <w:t>Jeudi</w:t>
                </w:r>
              </w:sdtContent>
            </w:sdt>
          </w:p>
        </w:tc>
        <w:tc>
          <w:tcPr>
            <w:tcW w:w="3078" w:type="dxa"/>
          </w:tcPr>
          <w:p w14:paraId="0685B800" w14:textId="77777777" w:rsidR="00812585" w:rsidRPr="00AC4937" w:rsidRDefault="00F12477">
            <w:pPr>
              <w:pStyle w:val="Jours"/>
            </w:pPr>
            <w:sdt>
              <w:sdtPr>
                <w:id w:val="-1188375605"/>
                <w:placeholder>
                  <w:docPart w:val="DF71DC1D5577456CBD959DC2B2EB3AE3"/>
                </w:placeholder>
                <w:temporary/>
                <w:showingPlcHdr/>
                <w15:appearance w15:val="hidden"/>
              </w:sdtPr>
              <w:sdtEndPr/>
              <w:sdtContent>
                <w:r w:rsidR="00812585" w:rsidRPr="00AC4937">
                  <w:rPr>
                    <w:lang w:bidi="fr-FR"/>
                  </w:rPr>
                  <w:t>Vendredi</w:t>
                </w:r>
              </w:sdtContent>
            </w:sdt>
          </w:p>
        </w:tc>
      </w:tr>
      <w:tr w:rsidR="00812585" w:rsidRPr="00AC4937" w14:paraId="4D148D9C" w14:textId="77777777" w:rsidTr="00057959"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72098EA5" w14:textId="299CEA29" w:rsidR="00812585" w:rsidRPr="00142668" w:rsidRDefault="00CB4C8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bottom w:val="dashSmallGap" w:sz="4" w:space="0" w:color="BFBFBF" w:themeColor="background1" w:themeShade="BF"/>
            </w:tcBorders>
          </w:tcPr>
          <w:p w14:paraId="73B238EA" w14:textId="5DF55B40" w:rsidR="00812585" w:rsidRPr="00142668" w:rsidRDefault="00CB4C8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173E5548" w14:textId="1A06B388" w:rsidR="00812585" w:rsidRPr="00142668" w:rsidRDefault="00CB4C8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bottom w:val="dashSmallGap" w:sz="4" w:space="0" w:color="BFBFBF" w:themeColor="background1" w:themeShade="BF"/>
            </w:tcBorders>
          </w:tcPr>
          <w:p w14:paraId="4D5A70C4" w14:textId="51A23016" w:rsidR="00812585" w:rsidRPr="00142668" w:rsidRDefault="00CB4C8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21A4DF3B" w14:textId="7C837036" w:rsidR="00812585" w:rsidRPr="00142668" w:rsidRDefault="00CB4C8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47E31">
              <w:rPr>
                <w:sz w:val="24"/>
                <w:szCs w:val="24"/>
              </w:rPr>
              <w:t xml:space="preserve"> </w:t>
            </w:r>
          </w:p>
        </w:tc>
      </w:tr>
      <w:tr w:rsidR="00812585" w:rsidRPr="00AC4937" w14:paraId="5FDC3361" w14:textId="77777777" w:rsidTr="00057959">
        <w:trPr>
          <w:trHeight w:hRule="exact" w:val="1134"/>
        </w:trPr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288975D6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</w:tcBorders>
          </w:tcPr>
          <w:p w14:paraId="3C7A5641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3C4BC857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</w:tcBorders>
          </w:tcPr>
          <w:p w14:paraId="42518B72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4D5F6616" w14:textId="77777777" w:rsidR="00812585" w:rsidRPr="00142668" w:rsidRDefault="004C34C8" w:rsidP="00A75836">
            <w:pPr>
              <w:rPr>
                <w:sz w:val="12"/>
                <w:szCs w:val="24"/>
              </w:rPr>
            </w:pPr>
            <w:r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60288" behindDoc="0" locked="0" layoutInCell="1" allowOverlap="1" wp14:anchorId="22DC5CB9" wp14:editId="7ADDFA3F">
                  <wp:simplePos x="0" y="0"/>
                  <wp:positionH relativeFrom="column">
                    <wp:posOffset>453761</wp:posOffset>
                  </wp:positionH>
                  <wp:positionV relativeFrom="paragraph">
                    <wp:posOffset>25400</wp:posOffset>
                  </wp:positionV>
                  <wp:extent cx="798830" cy="688975"/>
                  <wp:effectExtent l="0" t="0" r="127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585" w:rsidRPr="00AC4937" w14:paraId="162A7AE7" w14:textId="77777777" w:rsidTr="00057959"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1DAC04D4" w14:textId="6D3A1674" w:rsidR="00812585" w:rsidRPr="00142668" w:rsidRDefault="00CB4C8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77" w:type="dxa"/>
            <w:tcBorders>
              <w:bottom w:val="dashSmallGap" w:sz="4" w:space="0" w:color="BFBFBF" w:themeColor="background1" w:themeShade="BF"/>
            </w:tcBorders>
          </w:tcPr>
          <w:p w14:paraId="6B4204C4" w14:textId="039CCA52" w:rsidR="00812585" w:rsidRPr="00142668" w:rsidRDefault="00CB4C8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5EBDC58B" w14:textId="73496427" w:rsidR="00812585" w:rsidRPr="00142668" w:rsidRDefault="00B2307B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C8E"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bottom w:val="dashSmallGap" w:sz="4" w:space="0" w:color="BFBFBF" w:themeColor="background1" w:themeShade="BF"/>
            </w:tcBorders>
          </w:tcPr>
          <w:p w14:paraId="31504688" w14:textId="09E7A7C0" w:rsidR="00812585" w:rsidRPr="00142668" w:rsidRDefault="00B2307B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C8E">
              <w:rPr>
                <w:sz w:val="24"/>
                <w:szCs w:val="24"/>
              </w:rPr>
              <w:t>1</w:t>
            </w:r>
          </w:p>
        </w:tc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6FAE8B7F" w14:textId="05584D1F" w:rsidR="00812585" w:rsidRPr="00142668" w:rsidRDefault="00B2307B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C8E">
              <w:rPr>
                <w:sz w:val="24"/>
                <w:szCs w:val="24"/>
              </w:rPr>
              <w:t>2</w:t>
            </w:r>
          </w:p>
        </w:tc>
      </w:tr>
      <w:tr w:rsidR="00812585" w:rsidRPr="00AC4937" w14:paraId="560CF49F" w14:textId="77777777" w:rsidTr="00057959">
        <w:trPr>
          <w:trHeight w:hRule="exact" w:val="1134"/>
        </w:trPr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76B9BBD1" w14:textId="77777777" w:rsidR="00812585" w:rsidRPr="00D044C0" w:rsidRDefault="00A77026" w:rsidP="00A7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Conseil d’établissement 18h45</w:t>
            </w:r>
            <w:r w:rsidR="00A23E2F">
              <w:rPr>
                <w:sz w:val="24"/>
                <w:szCs w:val="24"/>
              </w:rPr>
              <w:t xml:space="preserve">, </w:t>
            </w:r>
            <w:r w:rsidR="00D044C0" w:rsidRPr="00D044C0">
              <w:rPr>
                <w:sz w:val="24"/>
                <w:szCs w:val="24"/>
              </w:rPr>
              <w:t>édifice Lavictoire</w:t>
            </w: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</w:tcBorders>
          </w:tcPr>
          <w:p w14:paraId="4E674134" w14:textId="77777777" w:rsidR="00B2769F" w:rsidRDefault="00B2769F" w:rsidP="00A75836">
            <w:pPr>
              <w:rPr>
                <w:sz w:val="12"/>
                <w:szCs w:val="24"/>
              </w:rPr>
            </w:pPr>
          </w:p>
          <w:p w14:paraId="6A3D4087" w14:textId="77777777" w:rsidR="00B2769F" w:rsidRDefault="00B2769F" w:rsidP="00B2769F">
            <w:pPr>
              <w:rPr>
                <w:sz w:val="12"/>
                <w:szCs w:val="24"/>
              </w:rPr>
            </w:pPr>
          </w:p>
          <w:p w14:paraId="4AE176AD" w14:textId="77777777" w:rsidR="00812585" w:rsidRPr="00B2769F" w:rsidRDefault="00812585" w:rsidP="00B2769F">
            <w:pPr>
              <w:jc w:val="center"/>
              <w:rPr>
                <w:sz w:val="12"/>
                <w:szCs w:val="24"/>
              </w:rPr>
            </w:pP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46929973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</w:tcBorders>
          </w:tcPr>
          <w:p w14:paraId="01159903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349BBF76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</w:tr>
      <w:tr w:rsidR="00812585" w:rsidRPr="00AC4937" w14:paraId="66E8F91F" w14:textId="77777777" w:rsidTr="00057959"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4A116C8A" w14:textId="573E0DA7" w:rsidR="00812585" w:rsidRPr="00142668" w:rsidRDefault="00B2307B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C8E">
              <w:rPr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bottom w:val="dashSmallGap" w:sz="4" w:space="0" w:color="BFBFBF" w:themeColor="background1" w:themeShade="BF"/>
            </w:tcBorders>
          </w:tcPr>
          <w:p w14:paraId="197DB42A" w14:textId="5804D731" w:rsidR="00812585" w:rsidRPr="00142668" w:rsidRDefault="00B2307B" w:rsidP="0079442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C8E">
              <w:rPr>
                <w:sz w:val="24"/>
                <w:szCs w:val="24"/>
              </w:rPr>
              <w:t>6</w:t>
            </w:r>
            <w:r w:rsidR="00794422">
              <w:rPr>
                <w:sz w:val="24"/>
                <w:szCs w:val="24"/>
              </w:rPr>
              <w:t xml:space="preserve"> </w:t>
            </w:r>
            <w:r w:rsidR="00A23E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0675746C" w14:textId="3AC7432F" w:rsidR="00812585" w:rsidRPr="00142668" w:rsidRDefault="00B2307B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C8E">
              <w:rPr>
                <w:sz w:val="24"/>
                <w:szCs w:val="24"/>
              </w:rPr>
              <w:t>7</w:t>
            </w:r>
          </w:p>
        </w:tc>
        <w:tc>
          <w:tcPr>
            <w:tcW w:w="3077" w:type="dxa"/>
            <w:tcBorders>
              <w:bottom w:val="dashSmallGap" w:sz="4" w:space="0" w:color="BFBFBF" w:themeColor="background1" w:themeShade="BF"/>
            </w:tcBorders>
          </w:tcPr>
          <w:p w14:paraId="62FFF972" w14:textId="254ED021" w:rsidR="00812585" w:rsidRPr="00142668" w:rsidRDefault="00B2307B" w:rsidP="0079442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C8E">
              <w:rPr>
                <w:sz w:val="24"/>
                <w:szCs w:val="24"/>
              </w:rPr>
              <w:t>8</w:t>
            </w:r>
          </w:p>
        </w:tc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11117CAF" w14:textId="639F6783" w:rsidR="00812585" w:rsidRPr="00D77EB4" w:rsidRDefault="00A23E2F" w:rsidP="00794422">
            <w:pPr>
              <w:pStyle w:val="Dates"/>
              <w:tabs>
                <w:tab w:val="center" w:pos="1430"/>
              </w:tabs>
              <w:jc w:val="left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C8E">
              <w:rPr>
                <w:sz w:val="24"/>
                <w:szCs w:val="24"/>
              </w:rPr>
              <w:t>19</w:t>
            </w:r>
            <w:r w:rsidR="00B2307B">
              <w:rPr>
                <w:sz w:val="24"/>
                <w:szCs w:val="24"/>
              </w:rPr>
              <w:t xml:space="preserve"> </w:t>
            </w:r>
          </w:p>
        </w:tc>
      </w:tr>
      <w:tr w:rsidR="00812585" w:rsidRPr="00AC4937" w14:paraId="08842141" w14:textId="77777777" w:rsidTr="00057959">
        <w:trPr>
          <w:trHeight w:hRule="exact" w:val="1134"/>
        </w:trPr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3F8CA64F" w14:textId="77777777" w:rsidR="00812585" w:rsidRDefault="00F500E2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500E2">
              <w:rPr>
                <w:b/>
                <w:color w:val="FF0000"/>
                <w:sz w:val="22"/>
                <w:szCs w:val="22"/>
              </w:rPr>
              <w:t>Journée pyjama</w:t>
            </w:r>
            <w:r>
              <w:rPr>
                <w:b/>
                <w:color w:val="FF0000"/>
                <w:sz w:val="22"/>
                <w:szCs w:val="22"/>
              </w:rPr>
              <w:t xml:space="preserve"> et déjeuner de Noël</w:t>
            </w:r>
          </w:p>
          <w:p w14:paraId="12AA1945" w14:textId="1C5F8477" w:rsidR="005C6435" w:rsidRPr="00F500E2" w:rsidRDefault="005C6435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5C6435">
              <w:rPr>
                <w:noProof/>
              </w:rPr>
              <w:drawing>
                <wp:inline distT="0" distB="0" distL="0" distR="0" wp14:anchorId="17699BA8" wp14:editId="6FCB9029">
                  <wp:extent cx="1078252" cy="343594"/>
                  <wp:effectExtent l="0" t="0" r="762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561" cy="37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</w:tcBorders>
          </w:tcPr>
          <w:p w14:paraId="480EB8C2" w14:textId="77777777" w:rsidR="00812585" w:rsidRDefault="00F500E2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500E2">
              <w:rPr>
                <w:b/>
                <w:color w:val="FF0000"/>
                <w:sz w:val="22"/>
                <w:szCs w:val="22"/>
              </w:rPr>
              <w:t>Journée à l’envers</w:t>
            </w:r>
          </w:p>
          <w:p w14:paraId="22981AF9" w14:textId="5550E6ED" w:rsidR="005C6435" w:rsidRPr="00F500E2" w:rsidRDefault="005C6435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noProof/>
                <w:color w:val="FF0000"/>
                <w:sz w:val="22"/>
                <w:szCs w:val="22"/>
              </w:rPr>
              <w:drawing>
                <wp:inline distT="0" distB="0" distL="0" distR="0" wp14:anchorId="1BB8039E" wp14:editId="0F1F3F74">
                  <wp:extent cx="348733" cy="525194"/>
                  <wp:effectExtent l="0" t="0" r="0" b="8255"/>
                  <wp:docPr id="10" name="Image 1" descr="C:\Users\marieclaudemaheu\AppData\Local\Microsoft\Windows\INetCache\Content.MSO\6A16F3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eclaudemaheu\AppData\Local\Microsoft\Windows\INetCache\Content.MSO\6A16F35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3673" cy="547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404F910F" w14:textId="5D899D39" w:rsidR="00794422" w:rsidRPr="00F500E2" w:rsidRDefault="00F500E2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500E2">
              <w:rPr>
                <w:b/>
                <w:color w:val="FF0000"/>
                <w:sz w:val="22"/>
                <w:szCs w:val="22"/>
              </w:rPr>
              <w:t>Journée chic</w:t>
            </w:r>
          </w:p>
          <w:p w14:paraId="477CB4AE" w14:textId="0814075E" w:rsidR="00794422" w:rsidRPr="00F500E2" w:rsidRDefault="00805847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36B4B30" wp14:editId="71AB6BA4">
                  <wp:extent cx="597204" cy="597204"/>
                  <wp:effectExtent l="0" t="0" r="0" b="0"/>
                  <wp:docPr id="11" name="Image 11" descr="Novely-robe de dessin animé | Nœud papillon, visag... – Grand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vely-robe de dessin animé | Nœud papillon, visag... – Grand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31" cy="60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C54F3" w14:textId="77777777" w:rsidR="00812585" w:rsidRPr="00F500E2" w:rsidRDefault="00812585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</w:tcBorders>
          </w:tcPr>
          <w:p w14:paraId="5C1FC169" w14:textId="77777777" w:rsidR="00054A4E" w:rsidRDefault="00F500E2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500E2">
              <w:rPr>
                <w:b/>
                <w:color w:val="FF0000"/>
                <w:sz w:val="22"/>
                <w:szCs w:val="22"/>
              </w:rPr>
              <w:t>Tête en folie</w:t>
            </w:r>
          </w:p>
          <w:p w14:paraId="3DC3AAAC" w14:textId="09B06DF6" w:rsidR="000330FF" w:rsidRPr="00F500E2" w:rsidRDefault="00805847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05847">
              <w:rPr>
                <w:b/>
                <w:color w:val="FF0000"/>
                <w:sz w:val="22"/>
                <w:szCs w:val="22"/>
              </w:rPr>
              <w:drawing>
                <wp:inline distT="0" distB="0" distL="0" distR="0" wp14:anchorId="50772C51" wp14:editId="65CAC8BE">
                  <wp:extent cx="687122" cy="375862"/>
                  <wp:effectExtent l="0" t="0" r="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55" cy="38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</w:tcBorders>
          </w:tcPr>
          <w:p w14:paraId="16774B66" w14:textId="33F22FC7" w:rsidR="00D77EB4" w:rsidRPr="00F500E2" w:rsidRDefault="00F12477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noProof/>
                <w:color w:val="FF0000"/>
                <w:sz w:val="22"/>
                <w:szCs w:val="22"/>
                <w:lang w:val="fr-CA" w:eastAsia="fr-CA"/>
              </w:rPr>
              <w:t>Journée</w:t>
            </w:r>
            <w:r w:rsidR="00F500E2" w:rsidRPr="00F500E2">
              <w:rPr>
                <w:b/>
                <w:noProof/>
                <w:color w:val="FF0000"/>
                <w:sz w:val="22"/>
                <w:szCs w:val="22"/>
                <w:lang w:val="fr-CA" w:eastAsia="fr-CA"/>
              </w:rPr>
              <w:t xml:space="preserve"> aux couleurs de Noël</w:t>
            </w:r>
          </w:p>
          <w:p w14:paraId="79944365" w14:textId="2A877CA7" w:rsidR="00D77EB4" w:rsidRPr="00F500E2" w:rsidRDefault="00805847" w:rsidP="00F500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05847">
              <w:rPr>
                <w:b/>
                <w:color w:val="FF0000"/>
                <w:sz w:val="22"/>
                <w:szCs w:val="22"/>
              </w:rPr>
              <w:drawing>
                <wp:inline distT="0" distB="0" distL="0" distR="0" wp14:anchorId="2AC5D5E1" wp14:editId="6EF52576">
                  <wp:extent cx="982491" cy="565554"/>
                  <wp:effectExtent l="0" t="0" r="8255" b="63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962" cy="641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7EA7480" w14:textId="2A74776E" w:rsidR="00812585" w:rsidRPr="00F500E2" w:rsidRDefault="00812585" w:rsidP="00F500E2">
            <w:pPr>
              <w:tabs>
                <w:tab w:val="left" w:pos="1891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812585" w:rsidRPr="00AC4937" w14:paraId="13875CED" w14:textId="77777777" w:rsidTr="00057959"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4FFC6A6B" w14:textId="09CE1978" w:rsidR="00812585" w:rsidRPr="00142668" w:rsidRDefault="004C34C8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3912F4" wp14:editId="5C98FC32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153670</wp:posOffset>
                      </wp:positionV>
                      <wp:extent cx="1828800" cy="1828800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4C3778" w14:textId="77777777" w:rsidR="004C34C8" w:rsidRPr="004C34C8" w:rsidRDefault="004C34C8" w:rsidP="004C34C8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congé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3912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19.7pt;margin-top:12.1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" filled="f" stroked="f">
                      <v:textbox style="mso-fit-shape-to-text:t">
                        <w:txbxContent>
                          <w:p w14:paraId="2F4C3778" w14:textId="77777777" w:rsidR="004C34C8" w:rsidRPr="004C34C8" w:rsidRDefault="004C34C8" w:rsidP="004C34C8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congé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E31">
              <w:rPr>
                <w:sz w:val="24"/>
                <w:szCs w:val="24"/>
              </w:rPr>
              <w:t>2</w:t>
            </w:r>
            <w:r w:rsidR="00D96829">
              <w:rPr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bottom w:val="dashSmallGap" w:sz="4" w:space="0" w:color="BFBFBF" w:themeColor="background1" w:themeShade="BF"/>
            </w:tcBorders>
          </w:tcPr>
          <w:p w14:paraId="19F8D5C1" w14:textId="07AEDE9C" w:rsidR="00812585" w:rsidRPr="00142668" w:rsidRDefault="00847E31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6829">
              <w:rPr>
                <w:sz w:val="24"/>
                <w:szCs w:val="24"/>
              </w:rPr>
              <w:t>3</w:t>
            </w:r>
          </w:p>
        </w:tc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7A2D1AD0" w14:textId="14BA281A" w:rsidR="00812585" w:rsidRPr="00142668" w:rsidRDefault="00847E31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6829"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bottom w:val="dashSmallGap" w:sz="4" w:space="0" w:color="BFBFBF" w:themeColor="background1" w:themeShade="BF"/>
            </w:tcBorders>
          </w:tcPr>
          <w:p w14:paraId="2F6A8544" w14:textId="77197124" w:rsidR="00812585" w:rsidRPr="00142668" w:rsidRDefault="00847E31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6829">
              <w:rPr>
                <w:sz w:val="24"/>
                <w:szCs w:val="24"/>
              </w:rPr>
              <w:t>5</w:t>
            </w:r>
          </w:p>
        </w:tc>
        <w:tc>
          <w:tcPr>
            <w:tcW w:w="3078" w:type="dxa"/>
            <w:tcBorders>
              <w:bottom w:val="dashSmallGap" w:sz="4" w:space="0" w:color="BFBFBF" w:themeColor="background1" w:themeShade="BF"/>
            </w:tcBorders>
          </w:tcPr>
          <w:p w14:paraId="2487442B" w14:textId="45508FBB" w:rsidR="00812585" w:rsidRPr="00142668" w:rsidRDefault="004C34C8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A92C0" wp14:editId="109C8FE4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188595</wp:posOffset>
                      </wp:positionV>
                      <wp:extent cx="1828800" cy="1828800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E5DE21" w14:textId="77777777" w:rsidR="004C34C8" w:rsidRPr="004C34C8" w:rsidRDefault="004C34C8" w:rsidP="004C34C8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congé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A92C0" id="Zone de texte 7" o:spid="_x0000_s1027" type="#_x0000_t202" style="position:absolute;margin-left:23pt;margin-top:14.8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" filled="f" stroked="f">
                      <v:textbox style="mso-fit-shape-to-text:t">
                        <w:txbxContent>
                          <w:p w14:paraId="3EE5DE21" w14:textId="77777777" w:rsidR="004C34C8" w:rsidRPr="004C34C8" w:rsidRDefault="004C34C8" w:rsidP="004C34C8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congé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E31">
              <w:rPr>
                <w:sz w:val="24"/>
                <w:szCs w:val="24"/>
              </w:rPr>
              <w:t>2</w:t>
            </w:r>
            <w:r w:rsidR="00D96829">
              <w:rPr>
                <w:sz w:val="24"/>
                <w:szCs w:val="24"/>
              </w:rPr>
              <w:t>6</w:t>
            </w:r>
          </w:p>
        </w:tc>
      </w:tr>
      <w:tr w:rsidR="00812585" w:rsidRPr="00AC4937" w14:paraId="50177A40" w14:textId="77777777" w:rsidTr="00057959">
        <w:trPr>
          <w:trHeight w:hRule="exact" w:val="1134"/>
        </w:trPr>
        <w:tc>
          <w:tcPr>
            <w:tcW w:w="3078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4B04A7C5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0CA508D6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3250AC2C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5BE9D0D3" w14:textId="77777777" w:rsidR="00812585" w:rsidRPr="00142668" w:rsidRDefault="004C34C8" w:rsidP="00A75836">
            <w:pPr>
              <w:rPr>
                <w:sz w:val="12"/>
                <w:szCs w:val="24"/>
              </w:rPr>
            </w:pPr>
            <w:r w:rsidRPr="004C34C8"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61312" behindDoc="1" locked="0" layoutInCell="1" allowOverlap="1" wp14:anchorId="1F9A499A" wp14:editId="7D0657A8">
                  <wp:simplePos x="0" y="0"/>
                  <wp:positionH relativeFrom="column">
                    <wp:posOffset>-3855912</wp:posOffset>
                  </wp:positionH>
                  <wp:positionV relativeFrom="paragraph">
                    <wp:posOffset>21590</wp:posOffset>
                  </wp:positionV>
                  <wp:extent cx="5615796" cy="720046"/>
                  <wp:effectExtent l="0" t="0" r="4445" b="444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796" cy="720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33FD1B60" w14:textId="77777777" w:rsidR="004C34C8" w:rsidRDefault="004C34C8" w:rsidP="00A75836">
            <w:pPr>
              <w:rPr>
                <w:sz w:val="12"/>
                <w:szCs w:val="24"/>
              </w:rPr>
            </w:pPr>
          </w:p>
          <w:p w14:paraId="100FFADC" w14:textId="77777777" w:rsidR="00812585" w:rsidRPr="004C34C8" w:rsidRDefault="00812585" w:rsidP="004C34C8">
            <w:pPr>
              <w:rPr>
                <w:sz w:val="12"/>
                <w:szCs w:val="24"/>
              </w:rPr>
            </w:pPr>
          </w:p>
        </w:tc>
      </w:tr>
      <w:tr w:rsidR="00B5096C" w:rsidRPr="00142668" w14:paraId="07651FCD" w14:textId="77777777" w:rsidTr="00057959">
        <w:tblPrEx>
          <w:tbl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  <w:insideH w:val="none" w:sz="0" w:space="0" w:color="auto"/>
            <w:insideV w:val="single" w:sz="6" w:space="0" w:color="BFBFBF" w:themeColor="background1" w:themeShade="BF"/>
          </w:tblBorders>
          <w:tblLook w:val="04A0" w:firstRow="1" w:lastRow="0" w:firstColumn="1" w:lastColumn="0" w:noHBand="0" w:noVBand="1"/>
        </w:tblPrEx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4D46DF23" w14:textId="3779E3DC" w:rsidR="00B5096C" w:rsidRPr="00142668" w:rsidRDefault="00B5096C" w:rsidP="0009787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0686E1" wp14:editId="0A715D07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153670</wp:posOffset>
                      </wp:positionV>
                      <wp:extent cx="1828800" cy="1828800"/>
                      <wp:effectExtent l="0" t="0" r="0" b="0"/>
                      <wp:wrapNone/>
                      <wp:docPr id="503335833" name="Zone de texte 503335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1D5E17" w14:textId="77777777" w:rsidR="00B5096C" w:rsidRPr="004C34C8" w:rsidRDefault="00B5096C" w:rsidP="00B5096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congé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686E1" id="Zone de texte 503335833" o:spid="_x0000_s1028" type="#_x0000_t202" style="position:absolute;margin-left:19.7pt;margin-top:12.1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" filled="f" stroked="f">
                      <v:textbox style="mso-fit-shape-to-text:t">
                        <w:txbxContent>
                          <w:p w14:paraId="331D5E17" w14:textId="77777777" w:rsidR="00B5096C" w:rsidRPr="004C34C8" w:rsidRDefault="00B5096C" w:rsidP="00B5096C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congé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32EB2A9E" w14:textId="46534DF4" w:rsidR="00B5096C" w:rsidRPr="00142668" w:rsidRDefault="00B5096C" w:rsidP="0009787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02CEAE44" w14:textId="75625EAC" w:rsidR="00B5096C" w:rsidRPr="00142668" w:rsidRDefault="00327829" w:rsidP="0009787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4E002964" w14:textId="6249189A" w:rsidR="00B5096C" w:rsidRPr="00142668" w:rsidRDefault="00327829" w:rsidP="0009787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7740AE21" w14:textId="31FD9CAA" w:rsidR="00B5096C" w:rsidRPr="00142668" w:rsidRDefault="00B5096C" w:rsidP="0009787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0A8F9D" wp14:editId="42344B1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188595</wp:posOffset>
                      </wp:positionV>
                      <wp:extent cx="1828800" cy="1828800"/>
                      <wp:effectExtent l="0" t="0" r="0" b="0"/>
                      <wp:wrapNone/>
                      <wp:docPr id="1953789484" name="Zone de texte 1953789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AF6F20" w14:textId="77777777" w:rsidR="00B5096C" w:rsidRPr="004C34C8" w:rsidRDefault="00B5096C" w:rsidP="00B5096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congé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A8F9D" id="Zone de texte 1953789484" o:spid="_x0000_s1029" type="#_x0000_t202" style="position:absolute;margin-left:23pt;margin-top:14.8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" filled="f" stroked="f">
                      <v:textbox style="mso-fit-shape-to-text:t">
                        <w:txbxContent>
                          <w:p w14:paraId="08AF6F20" w14:textId="77777777" w:rsidR="00B5096C" w:rsidRPr="004C34C8" w:rsidRDefault="00B5096C" w:rsidP="00B5096C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congé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829">
              <w:rPr>
                <w:sz w:val="24"/>
                <w:szCs w:val="24"/>
              </w:rPr>
              <w:t>2</w:t>
            </w:r>
          </w:p>
        </w:tc>
      </w:tr>
      <w:tr w:rsidR="00B5096C" w:rsidRPr="004C34C8" w14:paraId="425CB131" w14:textId="77777777" w:rsidTr="00057959">
        <w:tblPrEx>
          <w:tbl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  <w:insideH w:val="none" w:sz="0" w:space="0" w:color="auto"/>
            <w:insideV w:val="single" w:sz="6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hRule="exact" w:val="1134"/>
        </w:trPr>
        <w:tc>
          <w:tcPr>
            <w:tcW w:w="3078" w:type="dxa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008" w14:textId="77777777" w:rsidR="00B5096C" w:rsidRPr="00142668" w:rsidRDefault="00B5096C" w:rsidP="00097871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477" w14:textId="77777777" w:rsidR="00B5096C" w:rsidRPr="00142668" w:rsidRDefault="00B5096C" w:rsidP="00097871">
            <w:pPr>
              <w:rPr>
                <w:sz w:val="12"/>
                <w:szCs w:val="24"/>
              </w:rPr>
            </w:pP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FBC" w14:textId="77777777" w:rsidR="00B5096C" w:rsidRPr="00142668" w:rsidRDefault="00B5096C" w:rsidP="00097871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C94" w14:textId="77777777" w:rsidR="00B5096C" w:rsidRPr="00142668" w:rsidRDefault="00B5096C" w:rsidP="00097871">
            <w:pPr>
              <w:rPr>
                <w:sz w:val="12"/>
                <w:szCs w:val="24"/>
              </w:rPr>
            </w:pPr>
            <w:r w:rsidRPr="004C34C8"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81792" behindDoc="1" locked="0" layoutInCell="1" allowOverlap="1" wp14:anchorId="6B32392D" wp14:editId="00C8628C">
                  <wp:simplePos x="0" y="0"/>
                  <wp:positionH relativeFrom="column">
                    <wp:posOffset>-3855912</wp:posOffset>
                  </wp:positionH>
                  <wp:positionV relativeFrom="paragraph">
                    <wp:posOffset>21590</wp:posOffset>
                  </wp:positionV>
                  <wp:extent cx="5615796" cy="720046"/>
                  <wp:effectExtent l="0" t="0" r="4445" b="4445"/>
                  <wp:wrapNone/>
                  <wp:docPr id="1816469846" name="Image 1816469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796" cy="720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078" w:type="dxa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838" w14:textId="77777777" w:rsidR="00B5096C" w:rsidRDefault="00B5096C" w:rsidP="00097871">
            <w:pPr>
              <w:rPr>
                <w:sz w:val="12"/>
                <w:szCs w:val="24"/>
              </w:rPr>
            </w:pPr>
          </w:p>
          <w:p w14:paraId="7222F6A3" w14:textId="77777777" w:rsidR="00B5096C" w:rsidRPr="004C34C8" w:rsidRDefault="00B5096C" w:rsidP="00097871">
            <w:pPr>
              <w:rPr>
                <w:sz w:val="12"/>
                <w:szCs w:val="24"/>
              </w:rPr>
            </w:pPr>
          </w:p>
        </w:tc>
      </w:tr>
    </w:tbl>
    <w:p w14:paraId="6BA7C2EC" w14:textId="4599655B" w:rsidR="00327829" w:rsidRPr="00327829" w:rsidRDefault="00327829" w:rsidP="00703577">
      <w:pPr>
        <w:tabs>
          <w:tab w:val="left" w:pos="3944"/>
        </w:tabs>
      </w:pPr>
    </w:p>
    <w:sectPr w:rsidR="00327829" w:rsidRPr="00327829" w:rsidSect="00F26612">
      <w:headerReference w:type="default" r:id="rId19"/>
      <w:footerReference w:type="default" r:id="rId20"/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A4DD7" w14:textId="77777777" w:rsidR="009A34E8" w:rsidRDefault="009A34E8">
      <w:pPr>
        <w:spacing w:before="0" w:after="0"/>
      </w:pPr>
      <w:r>
        <w:separator/>
      </w:r>
    </w:p>
  </w:endnote>
  <w:endnote w:type="continuationSeparator" w:id="0">
    <w:p w14:paraId="44B92552" w14:textId="77777777" w:rsidR="009A34E8" w:rsidRDefault="009A34E8">
      <w:pPr>
        <w:spacing w:before="0" w:after="0"/>
      </w:pPr>
      <w:r>
        <w:continuationSeparator/>
      </w:r>
    </w:p>
  </w:endnote>
  <w:endnote w:type="continuationNotice" w:id="1">
    <w:p w14:paraId="13023398" w14:textId="77777777" w:rsidR="00056914" w:rsidRDefault="0005691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EFA5E" w14:textId="77777777" w:rsidR="00056914" w:rsidRDefault="000569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7A0B8" w14:textId="77777777" w:rsidR="009A34E8" w:rsidRDefault="009A34E8">
      <w:pPr>
        <w:spacing w:before="0" w:after="0"/>
      </w:pPr>
      <w:r>
        <w:separator/>
      </w:r>
    </w:p>
  </w:footnote>
  <w:footnote w:type="continuationSeparator" w:id="0">
    <w:p w14:paraId="63FD9200" w14:textId="77777777" w:rsidR="009A34E8" w:rsidRDefault="009A34E8">
      <w:pPr>
        <w:spacing w:before="0" w:after="0"/>
      </w:pPr>
      <w:r>
        <w:continuationSeparator/>
      </w:r>
    </w:p>
  </w:footnote>
  <w:footnote w:type="continuationNotice" w:id="1">
    <w:p w14:paraId="7270F169" w14:textId="77777777" w:rsidR="00056914" w:rsidRDefault="0005691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73613" w14:textId="77777777" w:rsidR="00056914" w:rsidRDefault="000569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20-03-31"/>
    <w:docVar w:name="MonthStart" w:val="2020-03-01"/>
    <w:docVar w:name="ShowDynamicGuides" w:val="1"/>
    <w:docVar w:name="ShowMarginGuides" w:val="0"/>
    <w:docVar w:name="ShowOutlines" w:val="0"/>
    <w:docVar w:name="ShowStaticGuides" w:val="0"/>
  </w:docVars>
  <w:rsids>
    <w:rsidRoot w:val="007B1B29"/>
    <w:rsid w:val="000330FF"/>
    <w:rsid w:val="00054A4E"/>
    <w:rsid w:val="00056814"/>
    <w:rsid w:val="00056914"/>
    <w:rsid w:val="00056B9C"/>
    <w:rsid w:val="00057959"/>
    <w:rsid w:val="0006779F"/>
    <w:rsid w:val="000A20FE"/>
    <w:rsid w:val="0011772B"/>
    <w:rsid w:val="00124DC7"/>
    <w:rsid w:val="00142668"/>
    <w:rsid w:val="00195DCC"/>
    <w:rsid w:val="0020362E"/>
    <w:rsid w:val="0027720C"/>
    <w:rsid w:val="002F6E35"/>
    <w:rsid w:val="00304EAF"/>
    <w:rsid w:val="00327829"/>
    <w:rsid w:val="00365ABF"/>
    <w:rsid w:val="003D7DDA"/>
    <w:rsid w:val="00416645"/>
    <w:rsid w:val="00454FED"/>
    <w:rsid w:val="004623D5"/>
    <w:rsid w:val="004C34C8"/>
    <w:rsid w:val="004C5B17"/>
    <w:rsid w:val="005562FE"/>
    <w:rsid w:val="005C6435"/>
    <w:rsid w:val="00647F87"/>
    <w:rsid w:val="006F35B8"/>
    <w:rsid w:val="00703577"/>
    <w:rsid w:val="00711C55"/>
    <w:rsid w:val="00730356"/>
    <w:rsid w:val="007564A4"/>
    <w:rsid w:val="007777B1"/>
    <w:rsid w:val="00783D7B"/>
    <w:rsid w:val="00794422"/>
    <w:rsid w:val="007A49F2"/>
    <w:rsid w:val="007B1B29"/>
    <w:rsid w:val="00805847"/>
    <w:rsid w:val="00812585"/>
    <w:rsid w:val="00847E31"/>
    <w:rsid w:val="00874C9A"/>
    <w:rsid w:val="009035F5"/>
    <w:rsid w:val="00927821"/>
    <w:rsid w:val="009301EA"/>
    <w:rsid w:val="00944085"/>
    <w:rsid w:val="00946A27"/>
    <w:rsid w:val="009A0FFF"/>
    <w:rsid w:val="009A34E8"/>
    <w:rsid w:val="009C1A69"/>
    <w:rsid w:val="009D3211"/>
    <w:rsid w:val="009F451A"/>
    <w:rsid w:val="00A23E2F"/>
    <w:rsid w:val="00A4654E"/>
    <w:rsid w:val="00A621FD"/>
    <w:rsid w:val="00A73BBF"/>
    <w:rsid w:val="00A75836"/>
    <w:rsid w:val="00A77026"/>
    <w:rsid w:val="00AB29FA"/>
    <w:rsid w:val="00AC4937"/>
    <w:rsid w:val="00AE4A4A"/>
    <w:rsid w:val="00B2307B"/>
    <w:rsid w:val="00B2769F"/>
    <w:rsid w:val="00B5096C"/>
    <w:rsid w:val="00B70858"/>
    <w:rsid w:val="00B8151A"/>
    <w:rsid w:val="00C675DB"/>
    <w:rsid w:val="00C71D73"/>
    <w:rsid w:val="00C7735D"/>
    <w:rsid w:val="00CB1C1C"/>
    <w:rsid w:val="00CB4C8E"/>
    <w:rsid w:val="00CF4787"/>
    <w:rsid w:val="00D039F8"/>
    <w:rsid w:val="00D044C0"/>
    <w:rsid w:val="00D06571"/>
    <w:rsid w:val="00D17693"/>
    <w:rsid w:val="00D77EB4"/>
    <w:rsid w:val="00D93720"/>
    <w:rsid w:val="00D96829"/>
    <w:rsid w:val="00DC372C"/>
    <w:rsid w:val="00DF051F"/>
    <w:rsid w:val="00DF32DE"/>
    <w:rsid w:val="00E02644"/>
    <w:rsid w:val="00E54E11"/>
    <w:rsid w:val="00EA1691"/>
    <w:rsid w:val="00EB320B"/>
    <w:rsid w:val="00F12477"/>
    <w:rsid w:val="00F26612"/>
    <w:rsid w:val="00F500E2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4A1B569"/>
  <w15:docId w15:val="{9B9C3AE9-E825-40B1-BBCF-FF8F3086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3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4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0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8ACA8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8D4D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8D4D1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8D4D1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B727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727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is">
    <w:name w:val="Moi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ne">
    <w:name w:val="Année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ous-titre">
    <w:name w:val="Subtitle"/>
    <w:basedOn w:val="Normal"/>
    <w:link w:val="Sous-titre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4"/>
    <w:rPr>
      <w:b/>
      <w:color w:val="FFFFFF" w:themeColor="background1"/>
      <w:sz w:val="24"/>
      <w:szCs w:val="24"/>
    </w:rPr>
  </w:style>
  <w:style w:type="paragraph" w:styleId="Titre">
    <w:name w:val="Title"/>
    <w:basedOn w:val="Normal"/>
    <w:link w:val="Titre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reCar">
    <w:name w:val="Titre Car"/>
    <w:basedOn w:val="Policepardfaut"/>
    <w:link w:val="Titr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Jours">
    <w:name w:val="Jour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Calendrierdetable">
    <w:name w:val="Calendrier de table"/>
    <w:basedOn w:val="Tableau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sdetexte">
    <w:name w:val="Body Text"/>
    <w:basedOn w:val="Normal"/>
    <w:link w:val="CorpsdetexteCar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Pr>
      <w:sz w:val="20"/>
    </w:rPr>
  </w:style>
  <w:style w:type="paragraph" w:styleId="Textedebulles">
    <w:name w:val="Balloon Text"/>
    <w:basedOn w:val="Normal"/>
    <w:link w:val="TextedebullesCar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sz="2" w:space="10" w:color="48D4D1" w:themeColor="accent1" w:shadow="1"/>
        <w:left w:val="single" w:sz="2" w:space="10" w:color="48D4D1" w:themeColor="accent1" w:shadow="1"/>
        <w:bottom w:val="single" w:sz="2" w:space="10" w:color="48D4D1" w:themeColor="accent1" w:shadow="1"/>
        <w:right w:val="single" w:sz="2" w:space="10" w:color="48D4D1" w:themeColor="accent1" w:shadow="1"/>
      </w:pBdr>
      <w:ind w:left="1152" w:right="1152"/>
    </w:pPr>
    <w:rPr>
      <w:i/>
      <w:iCs/>
      <w:color w:val="48D4D1" w:themeColor="accent1"/>
    </w:rPr>
  </w:style>
  <w:style w:type="paragraph" w:styleId="Corpsdetexte2">
    <w:name w:val="Body Text 2"/>
    <w:basedOn w:val="Normal"/>
    <w:link w:val="Corpsdetexte2Car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  <w:rPr>
      <w:sz w:val="20"/>
    </w:rPr>
  </w:style>
  <w:style w:type="character" w:customStyle="1" w:styleId="Corpsdetexte2Car">
    <w:name w:val="Corps de texte 2 Car"/>
    <w:basedOn w:val="Policepardfaut"/>
    <w:link w:val="Corpsdetexte2"/>
    <w:semiHidden/>
    <w:rPr>
      <w:sz w:val="20"/>
    </w:rPr>
  </w:style>
  <w:style w:type="paragraph" w:styleId="Retraitcorpset1relig">
    <w:name w:val="Body Text First Indent 2"/>
    <w:basedOn w:val="Corpsdetexte2"/>
    <w:link w:val="Retraitcorpset1religCar"/>
    <w:semiHidden/>
    <w:unhideWhenUsed/>
    <w:pPr>
      <w:spacing w:after="0"/>
      <w:ind w:firstLine="360"/>
    </w:pPr>
  </w:style>
  <w:style w:type="character" w:customStyle="1" w:styleId="Retraitcorpset1religCar">
    <w:name w:val="Retrait corps et 1re lig. Car"/>
    <w:basedOn w:val="Corpsdetexte2Car"/>
    <w:link w:val="Retraitcorpset1relig"/>
    <w:semiHidden/>
    <w:rPr>
      <w:sz w:val="20"/>
    </w:rPr>
  </w:style>
  <w:style w:type="paragraph" w:styleId="Retraitcorpsdetexte2">
    <w:name w:val="Body Text Indent 2"/>
    <w:basedOn w:val="Normal"/>
    <w:link w:val="Retraitcorpsdetexte2Car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Pr>
      <w:sz w:val="20"/>
    </w:rPr>
  </w:style>
  <w:style w:type="paragraph" w:styleId="Retraitcorpsdetexte3">
    <w:name w:val="Body Text Indent 3"/>
    <w:basedOn w:val="Normal"/>
    <w:link w:val="Retraitcorpsdetexte3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Pr>
      <w:sz w:val="16"/>
      <w:szCs w:val="16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8D4D1" w:themeColor="accent1"/>
    </w:rPr>
  </w:style>
  <w:style w:type="paragraph" w:styleId="Formuledepolitesse">
    <w:name w:val="Closing"/>
    <w:basedOn w:val="Normal"/>
    <w:link w:val="FormuledepolitesseCar"/>
    <w:semiHidden/>
    <w:unhideWhenUsed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Pr>
      <w:sz w:val="20"/>
    </w:rPr>
  </w:style>
  <w:style w:type="paragraph" w:styleId="Commentaire">
    <w:name w:val="annotation text"/>
    <w:basedOn w:val="Normal"/>
    <w:link w:val="CommentaireCar"/>
    <w:semiHidden/>
    <w:unhideWhenUsed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semiHidden/>
    <w:unhideWhenUsed/>
  </w:style>
  <w:style w:type="character" w:customStyle="1" w:styleId="DateCar">
    <w:name w:val="Date Car"/>
    <w:basedOn w:val="Policepardfaut"/>
    <w:link w:val="Date"/>
    <w:semiHidden/>
    <w:rPr>
      <w:sz w:val="20"/>
    </w:rPr>
  </w:style>
  <w:style w:type="paragraph" w:styleId="Explorateurdedocuments">
    <w:name w:val="Document Map"/>
    <w:basedOn w:val="Normal"/>
    <w:link w:val="ExplorateurdedocumentsCar"/>
    <w:semiHidden/>
    <w:unhideWhenUsed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</w:style>
  <w:style w:type="character" w:customStyle="1" w:styleId="SignaturelectroniqueCar">
    <w:name w:val="Signature électronique Car"/>
    <w:basedOn w:val="Policepardfaut"/>
    <w:link w:val="Signaturelectronique"/>
    <w:semiHidden/>
    <w:rPr>
      <w:sz w:val="20"/>
    </w:rPr>
  </w:style>
  <w:style w:type="paragraph" w:styleId="Notedefin">
    <w:name w:val="endnote text"/>
    <w:basedOn w:val="Normal"/>
    <w:link w:val="NotedefinCar"/>
    <w:semiHidden/>
    <w:unhideWhenUsed/>
    <w:rPr>
      <w:szCs w:val="20"/>
    </w:rPr>
  </w:style>
  <w:style w:type="character" w:customStyle="1" w:styleId="NotedefinCar">
    <w:name w:val="Note de fin Car"/>
    <w:basedOn w:val="Policepardfaut"/>
    <w:link w:val="Notedefin"/>
    <w:semiHidden/>
    <w:rPr>
      <w:sz w:val="20"/>
      <w:szCs w:val="20"/>
    </w:rPr>
  </w:style>
  <w:style w:type="paragraph" w:styleId="Adressedestinatai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spacing w:before="0" w:after="0"/>
    </w:pPr>
  </w:style>
  <w:style w:type="paragraph" w:styleId="Notedebasdepage">
    <w:name w:val="footnote text"/>
    <w:basedOn w:val="Normal"/>
    <w:link w:val="NotedebasdepageCar"/>
    <w:semiHidden/>
    <w:unhideWhenUsed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En-tte">
    <w:name w:val="header"/>
    <w:basedOn w:val="Normal"/>
    <w:link w:val="En-tteCar"/>
    <w:uiPriority w:val="99"/>
    <w:unhideWhenUsed/>
    <w:pPr>
      <w:spacing w:before="0"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28ACA8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color w:val="48D4D1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Pr>
      <w:rFonts w:asciiTheme="majorHAnsi" w:eastAsiaTheme="majorEastAsia" w:hAnsiTheme="majorHAnsi" w:cstheme="majorBidi"/>
      <w:b/>
      <w:bCs/>
      <w:color w:val="48D4D1" w:themeColor="accent1"/>
      <w:sz w:val="20"/>
    </w:rPr>
  </w:style>
  <w:style w:type="character" w:customStyle="1" w:styleId="Titre4Car">
    <w:name w:val="Titre 4 Car"/>
    <w:basedOn w:val="Policepardfaut"/>
    <w:link w:val="Titre4"/>
    <w:semiHidden/>
    <w:rPr>
      <w:rFonts w:asciiTheme="majorHAnsi" w:eastAsiaTheme="majorEastAsia" w:hAnsiTheme="majorHAnsi" w:cstheme="majorBidi"/>
      <w:b/>
      <w:bCs/>
      <w:i/>
      <w:iCs/>
      <w:color w:val="48D4D1" w:themeColor="accent1"/>
      <w:sz w:val="20"/>
    </w:rPr>
  </w:style>
  <w:style w:type="character" w:customStyle="1" w:styleId="Titre5Car">
    <w:name w:val="Titre 5 Car"/>
    <w:basedOn w:val="Policepardfaut"/>
    <w:link w:val="Titre5"/>
    <w:semiHidden/>
    <w:rPr>
      <w:rFonts w:asciiTheme="majorHAnsi" w:eastAsiaTheme="majorEastAsia" w:hAnsiTheme="majorHAnsi" w:cstheme="majorBidi"/>
      <w:color w:val="1B7270" w:themeColor="accent1" w:themeShade="7F"/>
      <w:sz w:val="20"/>
    </w:rPr>
  </w:style>
  <w:style w:type="character" w:customStyle="1" w:styleId="Titre6Car">
    <w:name w:val="Titre 6 Car"/>
    <w:basedOn w:val="Policepardfaut"/>
    <w:link w:val="Titre6"/>
    <w:semiHidden/>
    <w:rPr>
      <w:rFonts w:asciiTheme="majorHAnsi" w:eastAsiaTheme="majorEastAsia" w:hAnsiTheme="majorHAnsi" w:cstheme="majorBidi"/>
      <w:i/>
      <w:iCs/>
      <w:color w:val="1B7270" w:themeColor="accent1" w:themeShade="7F"/>
      <w:sz w:val="20"/>
    </w:rPr>
  </w:style>
  <w:style w:type="character" w:customStyle="1" w:styleId="Titre7Car">
    <w:name w:val="Titre 7 Car"/>
    <w:basedOn w:val="Policepardfaut"/>
    <w:link w:val="Titre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semiHidden/>
    <w:unhideWhenUsed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Pr>
      <w:i/>
      <w:iCs/>
      <w:sz w:val="20"/>
    </w:rPr>
  </w:style>
  <w:style w:type="paragraph" w:styleId="PrformatHTML">
    <w:name w:val="HTML Preformatted"/>
    <w:basedOn w:val="Normal"/>
    <w:link w:val="PrformatHTMLCar"/>
    <w:semiHidden/>
    <w:unhideWhenUsed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itreindex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</w:style>
  <w:style w:type="character" w:customStyle="1" w:styleId="TitredenoteCar">
    <w:name w:val="Titre de note Car"/>
    <w:basedOn w:val="Policepardfaut"/>
    <w:link w:val="Titredenote"/>
    <w:semiHidden/>
    <w:rPr>
      <w:sz w:val="20"/>
    </w:rPr>
  </w:style>
  <w:style w:type="paragraph" w:styleId="Textebrut">
    <w:name w:val="Plain Text"/>
    <w:basedOn w:val="Normal"/>
    <w:link w:val="TextebrutCar"/>
    <w:semiHidden/>
    <w:unhideWhenUsed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semiHidden/>
    <w:unhideWhenUsed/>
  </w:style>
  <w:style w:type="character" w:customStyle="1" w:styleId="SalutationsCar">
    <w:name w:val="Salutations Car"/>
    <w:basedOn w:val="Policepardfaut"/>
    <w:link w:val="Salutations"/>
    <w:semiHidden/>
    <w:rPr>
      <w:sz w:val="20"/>
    </w:rPr>
  </w:style>
  <w:style w:type="paragraph" w:styleId="Signature">
    <w:name w:val="Signature"/>
    <w:basedOn w:val="Normal"/>
    <w:link w:val="SignatureCar"/>
    <w:semiHidden/>
    <w:unhideWhenUsed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Pr>
      <w:sz w:val="20"/>
    </w:rPr>
  </w:style>
  <w:style w:type="paragraph" w:styleId="Tabledesrfrencesjuridiqu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desillustrations">
    <w:name w:val="table of figures"/>
    <w:basedOn w:val="Normal"/>
    <w:next w:val="Normal"/>
    <w:semiHidden/>
    <w:unhideWhenUsed/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M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En-ttedetabledesmatires">
    <w:name w:val="TOC Heading"/>
    <w:basedOn w:val="Titre1"/>
    <w:next w:val="Normal"/>
    <w:semiHidden/>
    <w:unhideWhenUsed/>
    <w:qFormat/>
    <w:pPr>
      <w:outlineLvl w:val="9"/>
    </w:pPr>
  </w:style>
  <w:style w:type="character" w:customStyle="1" w:styleId="En-tteCar">
    <w:name w:val="En-tête Car"/>
    <w:basedOn w:val="Policepardfaut"/>
    <w:link w:val="En-tte"/>
    <w:uiPriority w:val="99"/>
  </w:style>
  <w:style w:type="table" w:styleId="TableauGrille1Clair-Accentuation2">
    <w:name w:val="Grid Table 1 Light Accent 2"/>
    <w:basedOn w:val="Tableau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B737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"/>
    <w:semiHidden/>
    <w:rsid w:val="00365ABF"/>
    <w:rPr>
      <w:color w:val="808080"/>
    </w:rPr>
  </w:style>
  <w:style w:type="paragraph" w:styleId="Rvision">
    <w:name w:val="Revision"/>
    <w:hidden/>
    <w:uiPriority w:val="99"/>
    <w:semiHidden/>
    <w:rsid w:val="00056914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ej2\AppData\Roaming\Microsoft\Templates\Calendrier%20banni&#232;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5BB2BF6B7E433B885C15FEBC865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04F0-9CC0-4D5A-981D-8F5A5FD74BF3}"/>
      </w:docPartPr>
      <w:docPartBody>
        <w:p w:rsidR="007E5FE0" w:rsidRDefault="000352F7" w:rsidP="000352F7">
          <w:pPr>
            <w:pStyle w:val="845BB2BF6B7E433B885C15FEBC8657DB"/>
          </w:pPr>
          <w:r w:rsidRPr="00AC4937">
            <w:rPr>
              <w:lang w:bidi="fr-FR"/>
            </w:rPr>
            <w:t>Lundi</w:t>
          </w:r>
        </w:p>
      </w:docPartBody>
    </w:docPart>
    <w:docPart>
      <w:docPartPr>
        <w:name w:val="02A285B52DDE4839A828D702AD732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4FB37-A3DC-4FF2-AF2F-D4667E09ACD5}"/>
      </w:docPartPr>
      <w:docPartBody>
        <w:p w:rsidR="007E5FE0" w:rsidRDefault="000352F7" w:rsidP="000352F7">
          <w:pPr>
            <w:pStyle w:val="02A285B52DDE4839A828D702AD732581"/>
          </w:pPr>
          <w:r w:rsidRPr="00AC4937">
            <w:rPr>
              <w:lang w:bidi="fr-FR"/>
            </w:rPr>
            <w:t>Mardi</w:t>
          </w:r>
        </w:p>
      </w:docPartBody>
    </w:docPart>
    <w:docPart>
      <w:docPartPr>
        <w:name w:val="2A80DDF0EC4B4782B340CFDB6BDEF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8543E-8351-4ACA-A530-3C70D3B3EB2D}"/>
      </w:docPartPr>
      <w:docPartBody>
        <w:p w:rsidR="007E5FE0" w:rsidRDefault="000352F7" w:rsidP="000352F7">
          <w:pPr>
            <w:pStyle w:val="2A80DDF0EC4B4782B340CFDB6BDEF639"/>
          </w:pPr>
          <w:r w:rsidRPr="00AC4937">
            <w:rPr>
              <w:lang w:bidi="fr-FR"/>
            </w:rPr>
            <w:t>Mercredi</w:t>
          </w:r>
        </w:p>
      </w:docPartBody>
    </w:docPart>
    <w:docPart>
      <w:docPartPr>
        <w:name w:val="82375BEA97D546EC896B65069DB24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7DC18-9D3D-4340-B25E-0A7802E24417}"/>
      </w:docPartPr>
      <w:docPartBody>
        <w:p w:rsidR="007E5FE0" w:rsidRDefault="000352F7" w:rsidP="000352F7">
          <w:pPr>
            <w:pStyle w:val="82375BEA97D546EC896B65069DB24185"/>
          </w:pPr>
          <w:r w:rsidRPr="00AC4937">
            <w:rPr>
              <w:lang w:bidi="fr-FR"/>
            </w:rPr>
            <w:t>Jeudi</w:t>
          </w:r>
        </w:p>
      </w:docPartBody>
    </w:docPart>
    <w:docPart>
      <w:docPartPr>
        <w:name w:val="DF71DC1D5577456CBD959DC2B2EB3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1A337-9E25-4221-A656-E2E2DC9CF1E1}"/>
      </w:docPartPr>
      <w:docPartBody>
        <w:p w:rsidR="007E5FE0" w:rsidRDefault="000352F7" w:rsidP="000352F7">
          <w:pPr>
            <w:pStyle w:val="DF71DC1D5577456CBD959DC2B2EB3AE3"/>
          </w:pPr>
          <w:r w:rsidRPr="00AC4937">
            <w:rPr>
              <w:lang w:bidi="fr-FR"/>
            </w:rPr>
            <w:t>Vendredi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FC"/>
    <w:rsid w:val="00026856"/>
    <w:rsid w:val="000352F7"/>
    <w:rsid w:val="00124DC7"/>
    <w:rsid w:val="007E5FE0"/>
    <w:rsid w:val="009800FC"/>
    <w:rsid w:val="00B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5BB2BF6B7E433B885C15FEBC8657DB">
    <w:name w:val="845BB2BF6B7E433B885C15FEBC8657DB"/>
    <w:rsid w:val="000352F7"/>
  </w:style>
  <w:style w:type="paragraph" w:customStyle="1" w:styleId="02A285B52DDE4839A828D702AD732581">
    <w:name w:val="02A285B52DDE4839A828D702AD732581"/>
    <w:rsid w:val="000352F7"/>
  </w:style>
  <w:style w:type="paragraph" w:customStyle="1" w:styleId="2A80DDF0EC4B4782B340CFDB6BDEF639">
    <w:name w:val="2A80DDF0EC4B4782B340CFDB6BDEF639"/>
    <w:rsid w:val="000352F7"/>
  </w:style>
  <w:style w:type="paragraph" w:customStyle="1" w:styleId="82375BEA97D546EC896B65069DB24185">
    <w:name w:val="82375BEA97D546EC896B65069DB24185"/>
    <w:rsid w:val="000352F7"/>
  </w:style>
  <w:style w:type="paragraph" w:customStyle="1" w:styleId="DF71DC1D5577456CBD959DC2B2EB3AE3">
    <w:name w:val="DF71DC1D5577456CBD959DC2B2EB3AE3"/>
    <w:rsid w:val="00035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48D4D1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10983d528752642c01a9e54c29c9c7be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6cd7559a147d8b1cc49c95e4ad2be608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9701CB-2DC5-41EB-915B-CEA03A437E58}"/>
</file>

<file path=customXml/itemProps2.xml><?xml version="1.0" encoding="utf-8"?>
<ds:datastoreItem xmlns:ds="http://schemas.openxmlformats.org/officeDocument/2006/customXml" ds:itemID="{CD4E5AA7-AC05-4E81-BD42-6581A0D16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722F2-10F7-4A3D-B133-BB187AC9DAFD}">
  <ds:schemaRefs>
    <ds:schemaRef ds:uri="http://purl.org/dc/elements/1.1/"/>
    <ds:schemaRef ds:uri="http://schemas.microsoft.com/office/2006/metadata/properties"/>
    <ds:schemaRef ds:uri="a8c8b545-8fa4-4ae5-b633-26ed32025cff"/>
    <ds:schemaRef ds:uri="http://purl.org/dc/terms/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bannière.dotm</Template>
  <TotalTime>71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Coté Judith</dc:creator>
  <cp:keywords/>
  <dc:description/>
  <cp:lastModifiedBy>Maheu Marie-Claude</cp:lastModifiedBy>
  <cp:revision>19</cp:revision>
  <cp:lastPrinted>2022-07-14T12:56:00Z</cp:lastPrinted>
  <dcterms:created xsi:type="dcterms:W3CDTF">2022-11-28T22:09:00Z</dcterms:created>
  <dcterms:modified xsi:type="dcterms:W3CDTF">2025-12-04T23:10:00Z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3844200</vt:r8>
  </property>
  <property fmtid="{D5CDD505-2E9C-101B-9397-08002B2CF9AE}" pid="4" name="MediaServiceImageTags">
    <vt:lpwstr/>
  </property>
</Properties>
</file>